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8"/>
        <w:gridCol w:w="5477"/>
        <w:gridCol w:w="2443"/>
      </w:tblGrid>
      <w:tr w:rsidR="007741EB" w:rsidTr="00DF405D">
        <w:trPr>
          <w:trHeight w:val="2039"/>
        </w:trPr>
        <w:tc>
          <w:tcPr>
            <w:tcW w:w="9948" w:type="dxa"/>
            <w:gridSpan w:val="3"/>
          </w:tcPr>
          <w:p w:rsidR="007741EB" w:rsidRDefault="007741EB"/>
          <w:p w:rsidR="007741EB" w:rsidRPr="00DE6006" w:rsidRDefault="007741EB" w:rsidP="00DF405D">
            <w:pPr>
              <w:tabs>
                <w:tab w:val="left" w:pos="1835"/>
              </w:tabs>
            </w:pPr>
            <w:r>
              <w:t>ДОГОВОР СКЛЮЧЕН  НА: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.2014г.</w:t>
            </w:r>
          </w:p>
          <w:p w:rsidR="007741EB" w:rsidRDefault="007741EB" w:rsidP="00DF405D">
            <w:pPr>
              <w:tabs>
                <w:tab w:val="left" w:pos="1835"/>
              </w:tabs>
            </w:pPr>
          </w:p>
          <w:p w:rsidR="007741EB" w:rsidRPr="00027B09" w:rsidRDefault="007741EB" w:rsidP="00DF405D">
            <w:pPr>
              <w:tabs>
                <w:tab w:val="left" w:pos="1835"/>
              </w:tabs>
            </w:pPr>
            <w:r>
              <w:t>ИЗПЪЛНИТЕЛ:</w:t>
            </w:r>
            <w:r>
              <w:rPr>
                <w:lang w:val="en-US"/>
              </w:rPr>
              <w:t xml:space="preserve"> </w:t>
            </w:r>
            <w:r>
              <w:t>„РААБЕ България”ООД</w:t>
            </w:r>
          </w:p>
          <w:p w:rsidR="007741EB" w:rsidRDefault="007741EB" w:rsidP="00DF405D">
            <w:pPr>
              <w:tabs>
                <w:tab w:val="left" w:pos="1835"/>
              </w:tabs>
            </w:pPr>
          </w:p>
          <w:p w:rsidR="007741EB" w:rsidRPr="00DF405D" w:rsidRDefault="007741EB" w:rsidP="00DF405D">
            <w:pPr>
              <w:tabs>
                <w:tab w:val="left" w:pos="1835"/>
              </w:tabs>
            </w:pPr>
            <w:r>
              <w:t>ПРЕДМЕТ НА ДОГОВОРА: Провеждане на семинар/обучение на тема:”Отговорности на учителя при водене на задължителната документация в детската градина”, който ще се проведе на 11.10.2014</w:t>
            </w:r>
          </w:p>
        </w:tc>
      </w:tr>
      <w:tr w:rsidR="007741EB" w:rsidTr="00F50318">
        <w:trPr>
          <w:trHeight w:val="841"/>
        </w:trPr>
        <w:tc>
          <w:tcPr>
            <w:tcW w:w="2028" w:type="dxa"/>
            <w:vAlign w:val="center"/>
          </w:tcPr>
          <w:p w:rsidR="007741EB" w:rsidRDefault="007741EB" w:rsidP="00DF405D">
            <w:pPr>
              <w:jc w:val="center"/>
            </w:pPr>
            <w:r>
              <w:t>ДАТА НА ИЗВЪРШЕНОТО ПЛАЩАНЕ</w:t>
            </w:r>
          </w:p>
        </w:tc>
        <w:tc>
          <w:tcPr>
            <w:tcW w:w="5477" w:type="dxa"/>
            <w:vAlign w:val="center"/>
          </w:tcPr>
          <w:p w:rsidR="007741EB" w:rsidRDefault="007741EB" w:rsidP="00DF405D">
            <w:pPr>
              <w:jc w:val="center"/>
            </w:pPr>
            <w:r>
              <w:t>ОСНОВАНИЕ ЗА ПЛАЩАНЕ</w:t>
            </w:r>
          </w:p>
          <w:p w:rsidR="007741EB" w:rsidRPr="00DF405D" w:rsidRDefault="007741EB" w:rsidP="00DF405D">
            <w:pPr>
              <w:jc w:val="center"/>
            </w:pPr>
            <w:r>
              <w:t>(ФАКТУРА № / ДАТА)</w:t>
            </w:r>
          </w:p>
        </w:tc>
        <w:tc>
          <w:tcPr>
            <w:tcW w:w="2443" w:type="dxa"/>
            <w:vAlign w:val="center"/>
          </w:tcPr>
          <w:p w:rsidR="007741EB" w:rsidRDefault="007741EB" w:rsidP="00DF405D">
            <w:pPr>
              <w:jc w:val="center"/>
            </w:pPr>
            <w:r>
              <w:t>РАЗМЕР НА ПЛАЩАНЕ ПО ФАКТУРА</w:t>
            </w:r>
          </w:p>
        </w:tc>
      </w:tr>
      <w:tr w:rsidR="007741EB" w:rsidTr="00F50318">
        <w:trPr>
          <w:trHeight w:val="1516"/>
        </w:trPr>
        <w:tc>
          <w:tcPr>
            <w:tcW w:w="2028" w:type="dxa"/>
          </w:tcPr>
          <w:p w:rsidR="007741EB" w:rsidRDefault="007741EB">
            <w:r>
              <w:t>07.10.2014</w:t>
            </w:r>
          </w:p>
        </w:tc>
        <w:tc>
          <w:tcPr>
            <w:tcW w:w="5477" w:type="dxa"/>
          </w:tcPr>
          <w:p w:rsidR="007741EB" w:rsidRDefault="007741EB">
            <w:r>
              <w:t>0001157063/03.10.2014</w:t>
            </w:r>
          </w:p>
          <w:p w:rsidR="007741EB" w:rsidRDefault="007741EB"/>
        </w:tc>
        <w:tc>
          <w:tcPr>
            <w:tcW w:w="2443" w:type="dxa"/>
          </w:tcPr>
          <w:p w:rsidR="007741EB" w:rsidRDefault="007741EB">
            <w:r>
              <w:t>1 225,00лв.</w:t>
            </w:r>
          </w:p>
        </w:tc>
      </w:tr>
    </w:tbl>
    <w:p w:rsidR="007741EB" w:rsidRDefault="007741EB">
      <w:pPr>
        <w:rPr>
          <w:lang w:val="en-US"/>
        </w:rPr>
      </w:pPr>
    </w:p>
    <w:p w:rsidR="007741EB" w:rsidRDefault="007741EB">
      <w:pPr>
        <w:rPr>
          <w:lang w:val="en-US"/>
        </w:rPr>
      </w:pPr>
    </w:p>
    <w:p w:rsidR="007741EB" w:rsidRDefault="007741EB">
      <w:pPr>
        <w:rPr>
          <w:lang w:val="en-US"/>
        </w:rPr>
      </w:pPr>
    </w:p>
    <w:p w:rsidR="007741EB" w:rsidRDefault="007741EB"/>
    <w:sectPr w:rsidR="007741EB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EB" w:rsidRDefault="007741EB" w:rsidP="000C1537">
      <w:r>
        <w:separator/>
      </w:r>
    </w:p>
  </w:endnote>
  <w:endnote w:type="continuationSeparator" w:id="0">
    <w:p w:rsidR="007741EB" w:rsidRDefault="007741EB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EB" w:rsidRDefault="007741EB" w:rsidP="000C1537">
      <w:r>
        <w:separator/>
      </w:r>
    </w:p>
  </w:footnote>
  <w:footnote w:type="continuationSeparator" w:id="0">
    <w:p w:rsidR="007741EB" w:rsidRDefault="007741EB" w:rsidP="000C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5D"/>
    <w:rsid w:val="00027B09"/>
    <w:rsid w:val="00071636"/>
    <w:rsid w:val="000C1537"/>
    <w:rsid w:val="000C6555"/>
    <w:rsid w:val="000F3122"/>
    <w:rsid w:val="001A4272"/>
    <w:rsid w:val="001F32D0"/>
    <w:rsid w:val="002C67FE"/>
    <w:rsid w:val="002F12D3"/>
    <w:rsid w:val="00380407"/>
    <w:rsid w:val="00383CAC"/>
    <w:rsid w:val="004001AD"/>
    <w:rsid w:val="004C3000"/>
    <w:rsid w:val="004E73BE"/>
    <w:rsid w:val="006A755D"/>
    <w:rsid w:val="007534E9"/>
    <w:rsid w:val="007741EB"/>
    <w:rsid w:val="00775C57"/>
    <w:rsid w:val="007E700E"/>
    <w:rsid w:val="00995102"/>
    <w:rsid w:val="00B37F89"/>
    <w:rsid w:val="00B578E2"/>
    <w:rsid w:val="00C6485E"/>
    <w:rsid w:val="00D30294"/>
    <w:rsid w:val="00D4302E"/>
    <w:rsid w:val="00DE6006"/>
    <w:rsid w:val="00DF2278"/>
    <w:rsid w:val="00DF34BC"/>
    <w:rsid w:val="00DF405D"/>
    <w:rsid w:val="00ED2C96"/>
    <w:rsid w:val="00F02176"/>
    <w:rsid w:val="00F50318"/>
    <w:rsid w:val="00F56E9C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1537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1537"/>
    <w:rPr>
      <w:rFonts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GB110712i2</cp:lastModifiedBy>
  <cp:revision>19</cp:revision>
  <cp:lastPrinted>2014-10-07T12:21:00Z</cp:lastPrinted>
  <dcterms:created xsi:type="dcterms:W3CDTF">2014-10-07T12:12:00Z</dcterms:created>
  <dcterms:modified xsi:type="dcterms:W3CDTF">2014-10-13T06:24:00Z</dcterms:modified>
</cp:coreProperties>
</file>